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6D" w:rsidRPr="007F0CEE" w:rsidRDefault="00494A6D" w:rsidP="0028743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r-HR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hr-HR"/>
        </w:rPr>
        <w:t>Izmjene i dopune</w:t>
      </w:r>
    </w:p>
    <w:p w:rsidR="00494A6D" w:rsidRDefault="00494A6D" w:rsidP="0028743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r-HR"/>
        </w:rPr>
      </w:pPr>
    </w:p>
    <w:p w:rsidR="00494A6D" w:rsidRPr="007F0CEE" w:rsidRDefault="00494A6D" w:rsidP="0028743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r-HR"/>
        </w:rPr>
      </w:pPr>
      <w:r w:rsidRPr="007F0CEE">
        <w:rPr>
          <w:rFonts w:ascii="Times New Roman" w:hAnsi="Times New Roman" w:cs="Times New Roman"/>
          <w:b/>
          <w:bCs/>
          <w:kern w:val="2"/>
          <w:sz w:val="28"/>
          <w:szCs w:val="28"/>
          <w:lang w:eastAsia="hr-HR"/>
        </w:rPr>
        <w:t>JAVN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hr-HR"/>
        </w:rPr>
        <w:t>OG</w:t>
      </w:r>
      <w:r w:rsidRPr="007F0CEE">
        <w:rPr>
          <w:rFonts w:ascii="Times New Roman" w:hAnsi="Times New Roman" w:cs="Times New Roman"/>
          <w:b/>
          <w:bCs/>
          <w:kern w:val="2"/>
          <w:sz w:val="28"/>
          <w:szCs w:val="28"/>
          <w:lang w:eastAsia="hr-HR"/>
        </w:rPr>
        <w:t xml:space="preserve"> POZIV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hr-HR"/>
        </w:rPr>
        <w:t>A</w:t>
      </w:r>
    </w:p>
    <w:p w:rsidR="00494A6D" w:rsidRPr="007F0CEE" w:rsidRDefault="00494A6D" w:rsidP="0028743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r-HR"/>
        </w:rPr>
      </w:pPr>
      <w:r w:rsidRPr="007F0CEE">
        <w:rPr>
          <w:rFonts w:ascii="Times New Roman" w:hAnsi="Times New Roman" w:cs="Times New Roman"/>
          <w:b/>
          <w:bCs/>
          <w:kern w:val="2"/>
          <w:sz w:val="28"/>
          <w:szCs w:val="28"/>
          <w:lang w:eastAsia="hr-HR"/>
        </w:rPr>
        <w:t xml:space="preserve">za fizičke osobe za sufinanciranje energetske obnove </w:t>
      </w:r>
    </w:p>
    <w:p w:rsidR="00494A6D" w:rsidRPr="007F0CEE" w:rsidRDefault="00494A6D" w:rsidP="0028743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r-HR"/>
        </w:rPr>
      </w:pPr>
      <w:r w:rsidRPr="007F0CEE">
        <w:rPr>
          <w:rFonts w:ascii="Times New Roman" w:hAnsi="Times New Roman" w:cs="Times New Roman"/>
          <w:b/>
          <w:bCs/>
          <w:kern w:val="2"/>
          <w:sz w:val="28"/>
          <w:szCs w:val="28"/>
          <w:lang w:eastAsia="hr-HR"/>
        </w:rPr>
        <w:t xml:space="preserve">obiteljskih kuća u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hr-HR"/>
        </w:rPr>
        <w:t>Općini Gračac u 2016. godini</w:t>
      </w:r>
    </w:p>
    <w:p w:rsidR="00494A6D" w:rsidRPr="005F5039" w:rsidRDefault="00494A6D" w:rsidP="005C3A9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hr-HR"/>
        </w:rPr>
      </w:pPr>
    </w:p>
    <w:p w:rsidR="00494A6D" w:rsidRDefault="00494A6D" w:rsidP="00795EA7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494A6D" w:rsidRPr="00981B7F" w:rsidRDefault="00494A6D" w:rsidP="00981B7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81B7F">
        <w:rPr>
          <w:rFonts w:ascii="Times New Roman" w:hAnsi="Times New Roman" w:cs="Times New Roman"/>
          <w:kern w:val="2"/>
          <w:sz w:val="24"/>
          <w:szCs w:val="24"/>
        </w:rPr>
        <w:t xml:space="preserve">Temeljem </w:t>
      </w:r>
      <w:r w:rsidRPr="00981B7F">
        <w:rPr>
          <w:rFonts w:ascii="Times New Roman" w:hAnsi="Times New Roman" w:cs="Times New Roman"/>
          <w:sz w:val="24"/>
          <w:szCs w:val="24"/>
        </w:rPr>
        <w:t xml:space="preserve">Izmjene i dopune ODLUKE o raspisivanju javnog poziva  </w:t>
      </w:r>
      <w:r w:rsidRPr="00981B7F">
        <w:rPr>
          <w:rFonts w:ascii="Times New Roman" w:hAnsi="Times New Roman" w:cs="Times New Roman"/>
          <w:kern w:val="2"/>
          <w:sz w:val="24"/>
          <w:szCs w:val="24"/>
        </w:rPr>
        <w:t>za fizičke osobe za sufinanciranje energetske obnove obiteljskih kuća u Općini Gračac u 2016. godini KLASA: 351-01/16-01/10, URBROJ: 2198/31-01-16-3 od 07.11.2016. godine, Javni poziv za fizičke osobe za sufinanciranje energetske obnove obiteljskih kuća u Općini Gračac u 2016. godini mijenja se i glasi u točki:</w:t>
      </w:r>
    </w:p>
    <w:p w:rsidR="00494A6D" w:rsidRDefault="00494A6D" w:rsidP="00981B7F">
      <w:pPr>
        <w:spacing w:after="0" w:line="240" w:lineRule="auto"/>
        <w:ind w:left="72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94A6D" w:rsidRPr="00981B7F" w:rsidRDefault="00494A6D" w:rsidP="00981B7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81B7F">
        <w:rPr>
          <w:rFonts w:ascii="Times New Roman" w:hAnsi="Times New Roman" w:cs="Times New Roman"/>
          <w:b/>
          <w:bCs/>
          <w:kern w:val="2"/>
          <w:sz w:val="28"/>
          <w:szCs w:val="28"/>
        </w:rPr>
        <w:t>Predmet Javnog poziva</w:t>
      </w:r>
    </w:p>
    <w:p w:rsidR="00494A6D" w:rsidRPr="00981B7F" w:rsidRDefault="00494A6D" w:rsidP="00981B7F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hr-HR"/>
        </w:rPr>
      </w:pPr>
    </w:p>
    <w:p w:rsidR="00494A6D" w:rsidRPr="00981B7F" w:rsidRDefault="00494A6D" w:rsidP="00981B7F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hr-HR"/>
        </w:rPr>
      </w:pPr>
      <w:r w:rsidRPr="00981B7F">
        <w:rPr>
          <w:rFonts w:ascii="Times New Roman" w:hAnsi="Times New Roman" w:cs="Times New Roman"/>
          <w:kern w:val="2"/>
          <w:sz w:val="24"/>
          <w:szCs w:val="24"/>
          <w:lang w:eastAsia="hr-HR"/>
        </w:rPr>
        <w:t>„Korisniku će se prema ovom Javnom pozivu dodijeliti iznos sufinanciranja od maksimalno 5 % za opravdane troškove</w:t>
      </w:r>
      <w:r w:rsidRPr="00981B7F">
        <w:rPr>
          <w:rFonts w:ascii="Times New Roman" w:hAnsi="Times New Roman" w:cs="Times New Roman"/>
          <w:b/>
          <w:bCs/>
          <w:kern w:val="2"/>
          <w:sz w:val="24"/>
          <w:szCs w:val="24"/>
          <w:lang w:eastAsia="hr-HR"/>
        </w:rPr>
        <w:t xml:space="preserve">, odnosno do maksimalnog iznosa od </w:t>
      </w:r>
      <w:r w:rsidRPr="00981B7F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hr-HR"/>
        </w:rPr>
        <w:t>3.000,00 kuna po obiteljskoj kući</w:t>
      </w:r>
      <w:r w:rsidRPr="00981B7F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r-HR"/>
        </w:rPr>
        <w:t>.“</w:t>
      </w:r>
    </w:p>
    <w:p w:rsidR="00494A6D" w:rsidRDefault="00494A6D" w:rsidP="00981B7F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  <w:lang w:eastAsia="hr-HR"/>
        </w:rPr>
      </w:pPr>
    </w:p>
    <w:p w:rsidR="00494A6D" w:rsidRPr="00981B7F" w:rsidRDefault="00494A6D" w:rsidP="00981B7F">
      <w:pPr>
        <w:pStyle w:val="ListParagraph"/>
        <w:spacing w:after="0" w:line="240" w:lineRule="auto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494A6D" w:rsidRPr="00981B7F" w:rsidRDefault="00494A6D" w:rsidP="00981B7F">
      <w:pPr>
        <w:pStyle w:val="ListParagraph"/>
        <w:numPr>
          <w:ilvl w:val="0"/>
          <w:numId w:val="27"/>
        </w:numPr>
        <w:spacing w:after="0" w:line="240" w:lineRule="auto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981B7F">
        <w:rPr>
          <w:rFonts w:ascii="Times New Roman" w:hAnsi="Times New Roman" w:cs="Times New Roman"/>
          <w:kern w:val="2"/>
          <w:sz w:val="24"/>
          <w:szCs w:val="24"/>
        </w:rPr>
        <w:t xml:space="preserve">Temeljem </w:t>
      </w:r>
      <w:r w:rsidRPr="00981B7F">
        <w:rPr>
          <w:rFonts w:ascii="Times New Roman" w:hAnsi="Times New Roman" w:cs="Times New Roman"/>
          <w:sz w:val="24"/>
          <w:szCs w:val="24"/>
        </w:rPr>
        <w:t xml:space="preserve">Izmjene i dopune ODLUKE o raspisivanju javnog poziva  </w:t>
      </w:r>
      <w:r w:rsidRPr="00981B7F">
        <w:rPr>
          <w:rFonts w:ascii="Times New Roman" w:hAnsi="Times New Roman" w:cs="Times New Roman"/>
          <w:kern w:val="2"/>
          <w:sz w:val="24"/>
          <w:szCs w:val="24"/>
        </w:rPr>
        <w:t>za fizičke osobe za sufinanciranje energetske obnove obiteljskih kuća u Općini Gračac u 2016. godini Javni poziv za fizičke osobe za sufinanciranje energetske obnove obiteljskih kuća u Općini Gračac u 2016. godini mijenja se i glasi u točki:</w:t>
      </w:r>
    </w:p>
    <w:p w:rsidR="00494A6D" w:rsidRDefault="00494A6D" w:rsidP="00981B7F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  <w:lang w:eastAsia="hr-HR"/>
        </w:rPr>
      </w:pPr>
    </w:p>
    <w:p w:rsidR="00494A6D" w:rsidRPr="00981B7F" w:rsidRDefault="00494A6D" w:rsidP="00981B7F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  <w:lang w:eastAsia="hr-HR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hr-HR"/>
        </w:rPr>
        <w:t xml:space="preserve">    </w:t>
      </w:r>
      <w:r w:rsidRPr="00981B7F">
        <w:rPr>
          <w:rFonts w:ascii="Times New Roman" w:hAnsi="Times New Roman" w:cs="Times New Roman"/>
          <w:b/>
          <w:bCs/>
          <w:kern w:val="2"/>
          <w:sz w:val="28"/>
          <w:szCs w:val="28"/>
          <w:lang w:eastAsia="hr-HR"/>
        </w:rPr>
        <w:t xml:space="preserve">5.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hr-HR"/>
        </w:rPr>
        <w:t xml:space="preserve"> Z</w:t>
      </w:r>
      <w:r w:rsidRPr="00981B7F">
        <w:rPr>
          <w:rFonts w:ascii="Times New Roman" w:hAnsi="Times New Roman" w:cs="Times New Roman"/>
          <w:b/>
          <w:bCs/>
          <w:kern w:val="2"/>
          <w:sz w:val="28"/>
          <w:szCs w:val="28"/>
          <w:lang w:eastAsia="hr-HR"/>
        </w:rPr>
        <w:t>ahtjev za isplatom sredstava</w:t>
      </w:r>
    </w:p>
    <w:p w:rsidR="00494A6D" w:rsidRPr="00981B7F" w:rsidRDefault="00494A6D" w:rsidP="00981B7F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  <w:lang w:eastAsia="hr-HR"/>
        </w:rPr>
      </w:pPr>
    </w:p>
    <w:p w:rsidR="00494A6D" w:rsidRPr="00981B7F" w:rsidRDefault="00494A6D" w:rsidP="00981B7F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hr-HR"/>
        </w:rPr>
      </w:pPr>
      <w:r w:rsidRPr="00981B7F">
        <w:rPr>
          <w:rFonts w:ascii="Times New Roman" w:hAnsi="Times New Roman" w:cs="Times New Roman"/>
          <w:i/>
          <w:iCs/>
          <w:kern w:val="2"/>
          <w:sz w:val="24"/>
          <w:szCs w:val="24"/>
          <w:lang w:eastAsia="hr-HR"/>
        </w:rPr>
        <w:t xml:space="preserve"> „</w:t>
      </w:r>
      <w:r w:rsidRPr="00981B7F">
        <w:rPr>
          <w:rFonts w:ascii="Times New Roman" w:hAnsi="Times New Roman" w:cs="Times New Roman"/>
          <w:kern w:val="2"/>
          <w:sz w:val="24"/>
          <w:szCs w:val="24"/>
          <w:lang w:eastAsia="hr-HR"/>
        </w:rPr>
        <w:t xml:space="preserve">Korisnik sredstava, nakon realizacije usluge dobave, dopreme i ugradnje mjere EnU te izrade energetskog certifikata, Provoditelju Javnog poziva dostavlja </w:t>
      </w:r>
      <w:r w:rsidRPr="00981B7F">
        <w:rPr>
          <w:rFonts w:ascii="Times New Roman" w:hAnsi="Times New Roman" w:cs="Times New Roman"/>
          <w:b/>
          <w:bCs/>
          <w:kern w:val="2"/>
          <w:sz w:val="24"/>
          <w:szCs w:val="24"/>
          <w:lang w:eastAsia="hr-HR"/>
        </w:rPr>
        <w:t xml:space="preserve">Zahtjev za isplatom sredstava </w:t>
      </w:r>
      <w:r w:rsidRPr="00981B7F">
        <w:rPr>
          <w:rFonts w:ascii="Times New Roman" w:hAnsi="Times New Roman" w:cs="Times New Roman"/>
          <w:kern w:val="2"/>
          <w:sz w:val="24"/>
          <w:szCs w:val="24"/>
          <w:lang w:eastAsia="hr-HR"/>
        </w:rPr>
        <w:t>koji mora sadržavati sljedeću cjelovitu dokumentaciju:</w:t>
      </w:r>
    </w:p>
    <w:p w:rsidR="00494A6D" w:rsidRPr="00981B7F" w:rsidRDefault="00494A6D" w:rsidP="00D35083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B7F">
        <w:rPr>
          <w:rFonts w:ascii="Times New Roman" w:hAnsi="Times New Roman" w:cs="Times New Roman"/>
          <w:sz w:val="24"/>
          <w:szCs w:val="24"/>
        </w:rPr>
        <w:t>Zahtjev za povrat uloženih sredstava (u izvorniku) prema Fondu za zaštitu okoliša i energetsku učinkovitost</w:t>
      </w:r>
    </w:p>
    <w:p w:rsidR="00494A6D" w:rsidRPr="00981B7F" w:rsidRDefault="00494A6D" w:rsidP="00D35083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7F">
        <w:rPr>
          <w:rFonts w:ascii="Times New Roman" w:hAnsi="Times New Roman" w:cs="Times New Roman"/>
          <w:sz w:val="24"/>
          <w:szCs w:val="24"/>
        </w:rPr>
        <w:t>Račune s detaljnim troškovima opreme i radova, potpisane i ovjerene (preslika)</w:t>
      </w:r>
    </w:p>
    <w:p w:rsidR="00494A6D" w:rsidRPr="00981B7F" w:rsidRDefault="00494A6D" w:rsidP="00D35083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7F">
        <w:rPr>
          <w:rFonts w:ascii="Times New Roman" w:hAnsi="Times New Roman" w:cs="Times New Roman"/>
          <w:sz w:val="24"/>
          <w:szCs w:val="24"/>
        </w:rPr>
        <w:t>Izjavu izvođača radova o jamstvenim rokovima u izvorniku ili presliku ovjerenog jamstvenog lista za ugrađenu opremu (u izvorniku)</w:t>
      </w:r>
    </w:p>
    <w:p w:rsidR="00494A6D" w:rsidRPr="00981B7F" w:rsidRDefault="00494A6D" w:rsidP="00D35083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7F">
        <w:rPr>
          <w:rFonts w:ascii="Times New Roman" w:hAnsi="Times New Roman" w:cs="Times New Roman"/>
          <w:sz w:val="24"/>
          <w:szCs w:val="24"/>
        </w:rPr>
        <w:t>Energetski certifikat objekta nakon provedenih mjera energetske obnove (preslika)“</w:t>
      </w:r>
    </w:p>
    <w:p w:rsidR="00494A6D" w:rsidRPr="00981B7F" w:rsidRDefault="00494A6D" w:rsidP="00D3508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94A6D" w:rsidRPr="00981B7F" w:rsidRDefault="00494A6D" w:rsidP="00D71F0A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hr-HR"/>
        </w:rPr>
      </w:pPr>
    </w:p>
    <w:p w:rsidR="00494A6D" w:rsidRDefault="00494A6D" w:rsidP="00D71F0A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hr-HR"/>
        </w:rPr>
      </w:pPr>
      <w:r w:rsidRPr="00981B7F">
        <w:rPr>
          <w:rFonts w:ascii="Times New Roman" w:hAnsi="Times New Roman" w:cs="Times New Roman"/>
          <w:kern w:val="2"/>
          <w:sz w:val="24"/>
          <w:szCs w:val="24"/>
          <w:lang w:eastAsia="hr-HR"/>
        </w:rPr>
        <w:t xml:space="preserve">Sve dodatne informacije mogu se dobiti na e-mail: </w:t>
      </w:r>
      <w:hyperlink r:id="rId7" w:history="1">
        <w:r w:rsidRPr="00981B7F">
          <w:rPr>
            <w:rStyle w:val="Hyperlink"/>
            <w:rFonts w:ascii="Times New Roman" w:hAnsi="Times New Roman" w:cs="Times New Roman"/>
            <w:kern w:val="2"/>
            <w:sz w:val="24"/>
            <w:szCs w:val="24"/>
            <w:lang w:eastAsia="hr-HR"/>
          </w:rPr>
          <w:t>juo.gracac@zd.t-com.hr</w:t>
        </w:r>
      </w:hyperlink>
      <w:r w:rsidRPr="00981B7F">
        <w:rPr>
          <w:rFonts w:ascii="Times New Roman" w:hAnsi="Times New Roman" w:cs="Times New Roman"/>
          <w:kern w:val="2"/>
          <w:sz w:val="24"/>
          <w:szCs w:val="24"/>
          <w:lang w:eastAsia="hr-HR"/>
        </w:rPr>
        <w:t xml:space="preserve">  ili </w:t>
      </w:r>
      <w:hyperlink r:id="rId8" w:history="1">
        <w:r w:rsidRPr="00981B7F">
          <w:rPr>
            <w:rStyle w:val="Hyperlink"/>
            <w:rFonts w:ascii="Times New Roman" w:hAnsi="Times New Roman" w:cs="Times New Roman"/>
            <w:kern w:val="2"/>
            <w:sz w:val="24"/>
            <w:szCs w:val="24"/>
            <w:lang w:eastAsia="hr-HR"/>
          </w:rPr>
          <w:t>svjetlana.valjin@gracac.hr</w:t>
        </w:r>
      </w:hyperlink>
    </w:p>
    <w:p w:rsidR="00494A6D" w:rsidRDefault="00494A6D" w:rsidP="00D71F0A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hr-HR"/>
        </w:rPr>
      </w:pPr>
    </w:p>
    <w:p w:rsidR="00494A6D" w:rsidRDefault="00494A6D" w:rsidP="00D71F0A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hr-HR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hr-HR"/>
        </w:rPr>
        <w:t>KLASA: 351-01/16-01/10</w:t>
      </w:r>
    </w:p>
    <w:p w:rsidR="00494A6D" w:rsidRDefault="00494A6D" w:rsidP="00D71F0A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hr-HR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hr-HR"/>
        </w:rPr>
        <w:t>URBROJ: 2198/31-01-16-4</w:t>
      </w:r>
    </w:p>
    <w:p w:rsidR="00494A6D" w:rsidRPr="001F0867" w:rsidRDefault="00494A6D" w:rsidP="00D71F0A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hr-HR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hr-HR"/>
        </w:rPr>
        <w:t>Gračac, 07. studenog 2016. godine</w:t>
      </w:r>
    </w:p>
    <w:sectPr w:rsidR="00494A6D" w:rsidRPr="001F0867" w:rsidSect="00B37046">
      <w:head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A6D" w:rsidRDefault="00494A6D" w:rsidP="00531304">
      <w:pPr>
        <w:spacing w:after="0" w:line="240" w:lineRule="auto"/>
      </w:pPr>
      <w:r>
        <w:separator/>
      </w:r>
    </w:p>
  </w:endnote>
  <w:endnote w:type="continuationSeparator" w:id="0">
    <w:p w:rsidR="00494A6D" w:rsidRDefault="00494A6D" w:rsidP="0053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MingLiU">
    <w:altName w:val="ˇPs?Ocu?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A6D" w:rsidRDefault="00494A6D" w:rsidP="00531304">
      <w:pPr>
        <w:spacing w:after="0" w:line="240" w:lineRule="auto"/>
      </w:pPr>
      <w:r>
        <w:separator/>
      </w:r>
    </w:p>
  </w:footnote>
  <w:footnote w:type="continuationSeparator" w:id="0">
    <w:p w:rsidR="00494A6D" w:rsidRDefault="00494A6D" w:rsidP="0053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A6D" w:rsidRDefault="00494A6D" w:rsidP="00C04D9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746"/>
    <w:multiLevelType w:val="hybridMultilevel"/>
    <w:tmpl w:val="A16C5C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215230"/>
    <w:multiLevelType w:val="multilevel"/>
    <w:tmpl w:val="96BE6F20"/>
    <w:lvl w:ilvl="0">
      <w:start w:val="1"/>
      <w:numFmt w:val="bullet"/>
      <w:lvlText w:val="●"/>
      <w:lvlJc w:val="left"/>
      <w:pPr>
        <w:ind w:left="774" w:firstLine="1962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94" w:firstLine="4122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214" w:firstLine="6282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934" w:firstLine="8442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54" w:firstLine="10602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74" w:firstLine="12762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94" w:firstLine="14922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814" w:firstLine="17082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534" w:firstLine="19242"/>
      </w:pPr>
      <w:rPr>
        <w:rFonts w:ascii="Arial" w:eastAsia="Times New Roman" w:hAnsi="Arial"/>
        <w:vertAlign w:val="baseline"/>
      </w:rPr>
    </w:lvl>
  </w:abstractNum>
  <w:abstractNum w:abstractNumId="2">
    <w:nsid w:val="11F763AA"/>
    <w:multiLevelType w:val="hybridMultilevel"/>
    <w:tmpl w:val="9446AD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874C52"/>
    <w:multiLevelType w:val="hybridMultilevel"/>
    <w:tmpl w:val="3782EC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E3022"/>
    <w:multiLevelType w:val="hybridMultilevel"/>
    <w:tmpl w:val="F1BC59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3E70495"/>
    <w:multiLevelType w:val="hybridMultilevel"/>
    <w:tmpl w:val="2F1A6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3E29D8"/>
    <w:multiLevelType w:val="hybridMultilevel"/>
    <w:tmpl w:val="2B7241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5806BD0"/>
    <w:multiLevelType w:val="hybridMultilevel"/>
    <w:tmpl w:val="055CE8D0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165BF4"/>
    <w:multiLevelType w:val="hybridMultilevel"/>
    <w:tmpl w:val="65F02606"/>
    <w:lvl w:ilvl="0" w:tplc="041A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77F3F"/>
    <w:multiLevelType w:val="hybridMultilevel"/>
    <w:tmpl w:val="F3BC3B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A1C32"/>
    <w:multiLevelType w:val="hybridMultilevel"/>
    <w:tmpl w:val="ACE2D5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3D34354E"/>
    <w:multiLevelType w:val="hybridMultilevel"/>
    <w:tmpl w:val="B7DCF196"/>
    <w:lvl w:ilvl="0" w:tplc="041A0017">
      <w:start w:val="1"/>
      <w:numFmt w:val="lowerLetter"/>
      <w:lvlText w:val="%1)"/>
      <w:lvlJc w:val="left"/>
      <w:pPr>
        <w:ind w:left="1147" w:hanging="360"/>
      </w:pPr>
    </w:lvl>
    <w:lvl w:ilvl="1" w:tplc="041A0019">
      <w:start w:val="1"/>
      <w:numFmt w:val="lowerLetter"/>
      <w:lvlText w:val="%2."/>
      <w:lvlJc w:val="left"/>
      <w:pPr>
        <w:ind w:left="1867" w:hanging="360"/>
      </w:pPr>
    </w:lvl>
    <w:lvl w:ilvl="2" w:tplc="041A001B">
      <w:start w:val="1"/>
      <w:numFmt w:val="lowerRoman"/>
      <w:lvlText w:val="%3."/>
      <w:lvlJc w:val="right"/>
      <w:pPr>
        <w:ind w:left="2587" w:hanging="180"/>
      </w:pPr>
    </w:lvl>
    <w:lvl w:ilvl="3" w:tplc="041A000F">
      <w:start w:val="1"/>
      <w:numFmt w:val="decimal"/>
      <w:lvlText w:val="%4."/>
      <w:lvlJc w:val="left"/>
      <w:pPr>
        <w:ind w:left="3307" w:hanging="360"/>
      </w:pPr>
    </w:lvl>
    <w:lvl w:ilvl="4" w:tplc="041A0019">
      <w:start w:val="1"/>
      <w:numFmt w:val="lowerLetter"/>
      <w:lvlText w:val="%5."/>
      <w:lvlJc w:val="left"/>
      <w:pPr>
        <w:ind w:left="4027" w:hanging="360"/>
      </w:pPr>
    </w:lvl>
    <w:lvl w:ilvl="5" w:tplc="041A001B">
      <w:start w:val="1"/>
      <w:numFmt w:val="lowerRoman"/>
      <w:lvlText w:val="%6."/>
      <w:lvlJc w:val="right"/>
      <w:pPr>
        <w:ind w:left="4747" w:hanging="180"/>
      </w:pPr>
    </w:lvl>
    <w:lvl w:ilvl="6" w:tplc="041A000F">
      <w:start w:val="1"/>
      <w:numFmt w:val="decimal"/>
      <w:lvlText w:val="%7."/>
      <w:lvlJc w:val="left"/>
      <w:pPr>
        <w:ind w:left="5467" w:hanging="360"/>
      </w:pPr>
    </w:lvl>
    <w:lvl w:ilvl="7" w:tplc="041A0019">
      <w:start w:val="1"/>
      <w:numFmt w:val="lowerLetter"/>
      <w:lvlText w:val="%8."/>
      <w:lvlJc w:val="left"/>
      <w:pPr>
        <w:ind w:left="6187" w:hanging="360"/>
      </w:pPr>
    </w:lvl>
    <w:lvl w:ilvl="8" w:tplc="041A001B">
      <w:start w:val="1"/>
      <w:numFmt w:val="lowerRoman"/>
      <w:lvlText w:val="%9."/>
      <w:lvlJc w:val="right"/>
      <w:pPr>
        <w:ind w:left="6907" w:hanging="180"/>
      </w:pPr>
    </w:lvl>
  </w:abstractNum>
  <w:abstractNum w:abstractNumId="12">
    <w:nsid w:val="3F5145FC"/>
    <w:multiLevelType w:val="hybridMultilevel"/>
    <w:tmpl w:val="098A6362"/>
    <w:lvl w:ilvl="0" w:tplc="041A000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78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300" w:hanging="360"/>
      </w:pPr>
      <w:rPr>
        <w:rFonts w:ascii="Wingdings" w:hAnsi="Wingdings" w:cs="Wingdings" w:hint="default"/>
      </w:rPr>
    </w:lvl>
  </w:abstractNum>
  <w:abstractNum w:abstractNumId="13">
    <w:nsid w:val="44DD0395"/>
    <w:multiLevelType w:val="hybridMultilevel"/>
    <w:tmpl w:val="16E6F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F3C4B6B"/>
    <w:multiLevelType w:val="hybridMultilevel"/>
    <w:tmpl w:val="83FE0E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2C33"/>
    <w:multiLevelType w:val="hybridMultilevel"/>
    <w:tmpl w:val="F5C04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4BD6400"/>
    <w:multiLevelType w:val="hybridMultilevel"/>
    <w:tmpl w:val="9A74C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B7BEA"/>
    <w:multiLevelType w:val="hybridMultilevel"/>
    <w:tmpl w:val="79F2A7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02B7F25"/>
    <w:multiLevelType w:val="hybridMultilevel"/>
    <w:tmpl w:val="E3B2C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3B66803"/>
    <w:multiLevelType w:val="multilevel"/>
    <w:tmpl w:val="EF6EF326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Times New Roman" w:hAnsi="Arial"/>
        <w:vertAlign w:val="baseline"/>
      </w:rPr>
    </w:lvl>
  </w:abstractNum>
  <w:abstractNum w:abstractNumId="20">
    <w:nsid w:val="758D6D5D"/>
    <w:multiLevelType w:val="hybridMultilevel"/>
    <w:tmpl w:val="994C79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65D2EDA"/>
    <w:multiLevelType w:val="hybridMultilevel"/>
    <w:tmpl w:val="3918D3FE"/>
    <w:lvl w:ilvl="0" w:tplc="041A000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78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300" w:hanging="360"/>
      </w:pPr>
      <w:rPr>
        <w:rFonts w:ascii="Wingdings" w:hAnsi="Wingdings" w:cs="Wingdings" w:hint="default"/>
      </w:rPr>
    </w:lvl>
  </w:abstractNum>
  <w:abstractNum w:abstractNumId="22">
    <w:nsid w:val="7DF87579"/>
    <w:multiLevelType w:val="hybridMultilevel"/>
    <w:tmpl w:val="82822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19"/>
  </w:num>
  <w:num w:numId="5">
    <w:abstractNumId w:val="15"/>
  </w:num>
  <w:num w:numId="6">
    <w:abstractNumId w:val="22"/>
  </w:num>
  <w:num w:numId="7">
    <w:abstractNumId w:val="5"/>
  </w:num>
  <w:num w:numId="8">
    <w:abstractNumId w:val="14"/>
  </w:num>
  <w:num w:numId="9">
    <w:abstractNumId w:val="2"/>
  </w:num>
  <w:num w:numId="10">
    <w:abstractNumId w:val="20"/>
  </w:num>
  <w:num w:numId="11">
    <w:abstractNumId w:val="1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2"/>
  </w:num>
  <w:num w:numId="19">
    <w:abstractNumId w:val="3"/>
  </w:num>
  <w:num w:numId="20">
    <w:abstractNumId w:val="7"/>
  </w:num>
  <w:num w:numId="21">
    <w:abstractNumId w:val="17"/>
  </w:num>
  <w:num w:numId="22">
    <w:abstractNumId w:val="9"/>
  </w:num>
  <w:num w:numId="23">
    <w:abstractNumId w:val="13"/>
  </w:num>
  <w:num w:numId="24">
    <w:abstractNumId w:val="4"/>
  </w:num>
  <w:num w:numId="25">
    <w:abstractNumId w:val="10"/>
  </w:num>
  <w:num w:numId="26">
    <w:abstractNumId w:val="16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A9A"/>
    <w:rsid w:val="0002228F"/>
    <w:rsid w:val="00047876"/>
    <w:rsid w:val="00064777"/>
    <w:rsid w:val="000A5E47"/>
    <w:rsid w:val="000D19A2"/>
    <w:rsid w:val="000D2429"/>
    <w:rsid w:val="000E1A97"/>
    <w:rsid w:val="000F04F8"/>
    <w:rsid w:val="000F6BDD"/>
    <w:rsid w:val="00141ABA"/>
    <w:rsid w:val="00163E85"/>
    <w:rsid w:val="00167037"/>
    <w:rsid w:val="00185943"/>
    <w:rsid w:val="001C1313"/>
    <w:rsid w:val="001D3FFF"/>
    <w:rsid w:val="001F0867"/>
    <w:rsid w:val="00231C26"/>
    <w:rsid w:val="00271C7B"/>
    <w:rsid w:val="002754F7"/>
    <w:rsid w:val="00287434"/>
    <w:rsid w:val="002A26C9"/>
    <w:rsid w:val="002B69E5"/>
    <w:rsid w:val="002D4299"/>
    <w:rsid w:val="002E3FDC"/>
    <w:rsid w:val="003631CA"/>
    <w:rsid w:val="0039002D"/>
    <w:rsid w:val="003C2D49"/>
    <w:rsid w:val="004113B2"/>
    <w:rsid w:val="00415F3D"/>
    <w:rsid w:val="00420639"/>
    <w:rsid w:val="004504FD"/>
    <w:rsid w:val="00461D16"/>
    <w:rsid w:val="00463EFF"/>
    <w:rsid w:val="00467A93"/>
    <w:rsid w:val="00494A6D"/>
    <w:rsid w:val="00497250"/>
    <w:rsid w:val="00531304"/>
    <w:rsid w:val="00541BCA"/>
    <w:rsid w:val="00543932"/>
    <w:rsid w:val="0055579D"/>
    <w:rsid w:val="0056104B"/>
    <w:rsid w:val="00565703"/>
    <w:rsid w:val="005A1F74"/>
    <w:rsid w:val="005C3A9A"/>
    <w:rsid w:val="005C42DE"/>
    <w:rsid w:val="005F5039"/>
    <w:rsid w:val="0062043C"/>
    <w:rsid w:val="00627C3E"/>
    <w:rsid w:val="0064181D"/>
    <w:rsid w:val="006470DD"/>
    <w:rsid w:val="00665375"/>
    <w:rsid w:val="00683A61"/>
    <w:rsid w:val="006B3968"/>
    <w:rsid w:val="006B3CEB"/>
    <w:rsid w:val="007331A3"/>
    <w:rsid w:val="0077094E"/>
    <w:rsid w:val="007729CF"/>
    <w:rsid w:val="007776CB"/>
    <w:rsid w:val="00795EA7"/>
    <w:rsid w:val="007971C3"/>
    <w:rsid w:val="007A55EB"/>
    <w:rsid w:val="007B544E"/>
    <w:rsid w:val="007C284E"/>
    <w:rsid w:val="007D630C"/>
    <w:rsid w:val="007F0CEE"/>
    <w:rsid w:val="00800674"/>
    <w:rsid w:val="00821CB9"/>
    <w:rsid w:val="0086762A"/>
    <w:rsid w:val="008B4DB9"/>
    <w:rsid w:val="008C33E3"/>
    <w:rsid w:val="008D47A7"/>
    <w:rsid w:val="00914993"/>
    <w:rsid w:val="00923A92"/>
    <w:rsid w:val="009631C5"/>
    <w:rsid w:val="009671A5"/>
    <w:rsid w:val="00981B7F"/>
    <w:rsid w:val="00984AB4"/>
    <w:rsid w:val="009F27A4"/>
    <w:rsid w:val="00A36E8B"/>
    <w:rsid w:val="00A574EC"/>
    <w:rsid w:val="00A64034"/>
    <w:rsid w:val="00A67E34"/>
    <w:rsid w:val="00A911D8"/>
    <w:rsid w:val="00AB199A"/>
    <w:rsid w:val="00AD4C6E"/>
    <w:rsid w:val="00AF2EE0"/>
    <w:rsid w:val="00B12121"/>
    <w:rsid w:val="00B141EA"/>
    <w:rsid w:val="00B272C7"/>
    <w:rsid w:val="00B27A87"/>
    <w:rsid w:val="00B36C69"/>
    <w:rsid w:val="00B37046"/>
    <w:rsid w:val="00B37A0C"/>
    <w:rsid w:val="00B5589F"/>
    <w:rsid w:val="00B821AC"/>
    <w:rsid w:val="00B91E7F"/>
    <w:rsid w:val="00BB049D"/>
    <w:rsid w:val="00BF1E50"/>
    <w:rsid w:val="00C02EE4"/>
    <w:rsid w:val="00C04D98"/>
    <w:rsid w:val="00C571CF"/>
    <w:rsid w:val="00C668CC"/>
    <w:rsid w:val="00CA3803"/>
    <w:rsid w:val="00CB1A69"/>
    <w:rsid w:val="00D3222D"/>
    <w:rsid w:val="00D35083"/>
    <w:rsid w:val="00D358CA"/>
    <w:rsid w:val="00D509C3"/>
    <w:rsid w:val="00D6433A"/>
    <w:rsid w:val="00D71F0A"/>
    <w:rsid w:val="00D7695F"/>
    <w:rsid w:val="00D815DD"/>
    <w:rsid w:val="00D93699"/>
    <w:rsid w:val="00DC4424"/>
    <w:rsid w:val="00DE344C"/>
    <w:rsid w:val="00DE49D1"/>
    <w:rsid w:val="00E14F89"/>
    <w:rsid w:val="00E333B4"/>
    <w:rsid w:val="00E511AB"/>
    <w:rsid w:val="00E820EA"/>
    <w:rsid w:val="00EA0736"/>
    <w:rsid w:val="00EA564C"/>
    <w:rsid w:val="00EB5600"/>
    <w:rsid w:val="00ED6896"/>
    <w:rsid w:val="00EE4CB3"/>
    <w:rsid w:val="00F336C2"/>
    <w:rsid w:val="00F76133"/>
    <w:rsid w:val="00FA207F"/>
    <w:rsid w:val="00FB46A0"/>
    <w:rsid w:val="00FC28C2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03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3A9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3A9A"/>
    <w:rPr>
      <w:rFonts w:ascii="Tahoma" w:hAnsi="Tahoma" w:cs="Tahoma"/>
      <w:sz w:val="16"/>
      <w:szCs w:val="16"/>
      <w:lang w:val="en-US" w:eastAsia="hr-HR"/>
    </w:rPr>
  </w:style>
  <w:style w:type="character" w:styleId="CommentReference">
    <w:name w:val="annotation reference"/>
    <w:basedOn w:val="DefaultParagraphFont"/>
    <w:uiPriority w:val="99"/>
    <w:semiHidden/>
    <w:rsid w:val="005C3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C3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C3A9A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C3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3A9A"/>
    <w:rPr>
      <w:b/>
      <w:bCs/>
    </w:rPr>
  </w:style>
  <w:style w:type="character" w:styleId="Hyperlink">
    <w:name w:val="Hyperlink"/>
    <w:basedOn w:val="DefaultParagraphFont"/>
    <w:uiPriority w:val="99"/>
    <w:rsid w:val="005C3A9A"/>
    <w:rPr>
      <w:color w:val="0000FF"/>
      <w:u w:val="single"/>
    </w:rPr>
  </w:style>
  <w:style w:type="table" w:styleId="TableGrid">
    <w:name w:val="Table Grid"/>
    <w:basedOn w:val="TableNormal"/>
    <w:uiPriority w:val="99"/>
    <w:rsid w:val="005C3A9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3A9A"/>
    <w:pPr>
      <w:widowControl w:val="0"/>
      <w:ind w:left="720"/>
    </w:pPr>
    <w:rPr>
      <w:color w:val="000000"/>
      <w:lang w:eastAsia="hr-HR"/>
    </w:rPr>
  </w:style>
  <w:style w:type="paragraph" w:styleId="Caption">
    <w:name w:val="caption"/>
    <w:basedOn w:val="Normal"/>
    <w:next w:val="Normal"/>
    <w:uiPriority w:val="99"/>
    <w:qFormat/>
    <w:rsid w:val="005C3A9A"/>
    <w:pPr>
      <w:widowControl w:val="0"/>
      <w:spacing w:line="240" w:lineRule="auto"/>
    </w:pPr>
    <w:rPr>
      <w:b/>
      <w:bCs/>
      <w:color w:val="4F81BD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rsid w:val="005C3A9A"/>
    <w:pPr>
      <w:widowControl w:val="0"/>
      <w:spacing w:after="0" w:line="240" w:lineRule="auto"/>
    </w:pPr>
    <w:rPr>
      <w:color w:val="000000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C3A9A"/>
    <w:rPr>
      <w:rFonts w:ascii="Calibri" w:eastAsia="Times New Roman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A9A"/>
    <w:rPr>
      <w:vertAlign w:val="superscript"/>
    </w:rPr>
  </w:style>
  <w:style w:type="table" w:customStyle="1" w:styleId="TableGrid1">
    <w:name w:val="Table Grid1"/>
    <w:uiPriority w:val="99"/>
    <w:rsid w:val="005C3A9A"/>
    <w:rPr>
      <w:rFonts w:eastAsia="PMingLiU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3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1304"/>
  </w:style>
  <w:style w:type="paragraph" w:styleId="Footer">
    <w:name w:val="footer"/>
    <w:basedOn w:val="Normal"/>
    <w:link w:val="FooterChar"/>
    <w:uiPriority w:val="99"/>
    <w:rsid w:val="0053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1304"/>
  </w:style>
  <w:style w:type="paragraph" w:styleId="DocumentMap">
    <w:name w:val="Document Map"/>
    <w:basedOn w:val="Normal"/>
    <w:link w:val="DocumentMapChar"/>
    <w:uiPriority w:val="99"/>
    <w:semiHidden/>
    <w:rsid w:val="00821C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137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jetlana.valjin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o.gracac@zd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297</Words>
  <Characters>1694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Izmjene i dopune</dc:title>
  <dc:subject/>
  <dc:creator>Korisnik</dc:creator>
  <cp:keywords/>
  <dc:description/>
  <cp:lastModifiedBy>Korisnik</cp:lastModifiedBy>
  <cp:revision>2</cp:revision>
  <cp:lastPrinted>2015-09-11T07:25:00Z</cp:lastPrinted>
  <dcterms:created xsi:type="dcterms:W3CDTF">2016-11-07T14:11:00Z</dcterms:created>
  <dcterms:modified xsi:type="dcterms:W3CDTF">2016-11-07T14:11:00Z</dcterms:modified>
</cp:coreProperties>
</file>