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564F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VIJEĆE  SRPSKE NACIONALE</w:t>
      </w:r>
    </w:p>
    <w:p w14:paraId="78EEECE3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MANJINE</w:t>
      </w:r>
    </w:p>
    <w:p w14:paraId="0102B8A7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OPĆINE GRAČAC</w:t>
      </w:r>
    </w:p>
    <w:p w14:paraId="60729FA1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OIB 49200921448  </w:t>
      </w:r>
    </w:p>
    <w:p w14:paraId="2862CFD6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71CC1CB5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GRAČAC,31.01.2024.</w:t>
      </w:r>
    </w:p>
    <w:p w14:paraId="3E762F09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56F739AB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656C474F" w14:textId="77777777" w:rsidR="002648F5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32"/>
          <w:szCs w:val="32"/>
        </w:rPr>
        <w:t>B I LJ E Š K E</w:t>
      </w:r>
      <w:r>
        <w:rPr>
          <w:b/>
          <w:bCs/>
          <w:sz w:val="28"/>
          <w:szCs w:val="28"/>
        </w:rPr>
        <w:t xml:space="preserve">                                      </w:t>
      </w:r>
    </w:p>
    <w:p w14:paraId="05F89B03" w14:textId="77777777" w:rsidR="002648F5" w:rsidRDefault="002648F5">
      <w:pPr>
        <w:pStyle w:val="Standard"/>
        <w:rPr>
          <w:b/>
          <w:bCs/>
          <w:sz w:val="32"/>
          <w:szCs w:val="32"/>
        </w:rPr>
      </w:pPr>
    </w:p>
    <w:p w14:paraId="2D5F787D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PR-RAS</w:t>
      </w:r>
    </w:p>
    <w:p w14:paraId="429E284E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487D0A75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obrascu su evidentirani prihodi i rashodi sukladno donesenom Financijskom planu .</w:t>
      </w:r>
    </w:p>
    <w:p w14:paraId="00070758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28B17078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BILANCA</w:t>
      </w:r>
    </w:p>
    <w:p w14:paraId="3A347999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0A29A712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protekloj  poslovnoj godini nije bilo  promjena na imovini,  evidentiran je višak  prihoda u iznosu od  14,50 eura i nepodmirena obveza od   1500 eura.</w:t>
      </w:r>
    </w:p>
    <w:p w14:paraId="7AFB11C3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0CE556D6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OBVEZE</w:t>
      </w:r>
    </w:p>
    <w:p w14:paraId="5540FFEC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39A6D2B5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protekloj poslovnoj godini evidentirana je obveza za nepodmiren račun od 1500 eura.</w:t>
      </w:r>
    </w:p>
    <w:p w14:paraId="4FEE38A7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010042C7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P-VRIO</w:t>
      </w:r>
    </w:p>
    <w:p w14:paraId="020E732F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7F658FF6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 protekloj poslovnoj godini nije bilo promjena na imovini.</w:t>
      </w:r>
    </w:p>
    <w:p w14:paraId="7650DD6A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174B2592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poslovnim knjigama  VIJEĆA SRPSKE NACIONALEN MANJINE  nema evidentiranih  potraživanja  .</w:t>
      </w:r>
    </w:p>
    <w:p w14:paraId="38ED0178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775E319B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73A1FF6A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VIJEĆE SRPSKE NACIONALNE</w:t>
      </w:r>
    </w:p>
    <w:p w14:paraId="28D08C4E" w14:textId="77777777" w:rsidR="002648F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MANJINE OPĆINE GRAČAC</w:t>
      </w:r>
    </w:p>
    <w:p w14:paraId="63A35D7B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0D462D06" w14:textId="77777777" w:rsidR="002648F5" w:rsidRDefault="002648F5">
      <w:pPr>
        <w:pStyle w:val="Standard"/>
        <w:rPr>
          <w:b/>
          <w:bCs/>
          <w:sz w:val="28"/>
          <w:szCs w:val="28"/>
        </w:rPr>
      </w:pPr>
    </w:p>
    <w:p w14:paraId="583A03E3" w14:textId="77777777" w:rsidR="002648F5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                     OBRADOVIĆ RAJKO</w:t>
      </w:r>
    </w:p>
    <w:sectPr w:rsidR="002648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A3B5" w14:textId="77777777" w:rsidR="00425EBF" w:rsidRDefault="00425EBF">
      <w:r>
        <w:separator/>
      </w:r>
    </w:p>
  </w:endnote>
  <w:endnote w:type="continuationSeparator" w:id="0">
    <w:p w14:paraId="1CF5A9AC" w14:textId="77777777" w:rsidR="00425EBF" w:rsidRDefault="0042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10AC" w14:textId="77777777" w:rsidR="00425EBF" w:rsidRDefault="00425EBF">
      <w:r>
        <w:rPr>
          <w:color w:val="000000"/>
        </w:rPr>
        <w:separator/>
      </w:r>
    </w:p>
  </w:footnote>
  <w:footnote w:type="continuationSeparator" w:id="0">
    <w:p w14:paraId="152F8709" w14:textId="77777777" w:rsidR="00425EBF" w:rsidRDefault="0042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48F5"/>
    <w:rsid w:val="002648F5"/>
    <w:rsid w:val="00425EBF"/>
    <w:rsid w:val="00D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3E78"/>
  <w15:docId w15:val="{781D6542-C52D-4169-8A71-528519F5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2024-01-30T08:28:00Z</cp:lastPrinted>
  <dcterms:created xsi:type="dcterms:W3CDTF">2024-02-14T13:58:00Z</dcterms:created>
  <dcterms:modified xsi:type="dcterms:W3CDTF">2024-02-14T13:58:00Z</dcterms:modified>
</cp:coreProperties>
</file>