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2229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OPĆINA GRAČAC</w:t>
      </w:r>
    </w:p>
    <w:p w14:paraId="7CCE5C8D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MJESNI ODBOR</w:t>
      </w:r>
    </w:p>
    <w:p w14:paraId="13C18F60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SRB</w:t>
      </w:r>
    </w:p>
    <w:p w14:paraId="03A61CFC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OIB43731566614</w:t>
      </w:r>
    </w:p>
    <w:p w14:paraId="16B2B17D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SRB, 28.01.2024.</w:t>
      </w:r>
    </w:p>
    <w:p w14:paraId="604FB5E4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6D01CF7B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798191D9" w14:textId="77777777" w:rsidR="00EB4967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</w:t>
      </w:r>
      <w:r>
        <w:rPr>
          <w:b/>
          <w:bCs/>
          <w:sz w:val="32"/>
          <w:szCs w:val="32"/>
        </w:rPr>
        <w:t>B I LJ E Š K E</w:t>
      </w:r>
    </w:p>
    <w:p w14:paraId="7AC52EE2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79A49A72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PR-RAS</w:t>
      </w:r>
    </w:p>
    <w:p w14:paraId="3AC5FB7B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584D5F18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obrascu su evidentirani prihodi i rashodi sukladno Financijskom planu proračunskog korisnika.</w:t>
      </w:r>
    </w:p>
    <w:p w14:paraId="2B460B83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3431 Usluge platnog prometa veće su od planiranih zbog povećanja naknade tijekom godine. Shodno tome nastao je manjak prihoda u iznosu od 12,49 eura.</w:t>
      </w:r>
    </w:p>
    <w:p w14:paraId="39347ABB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2D551F1E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BIL</w:t>
      </w:r>
    </w:p>
    <w:p w14:paraId="35978ACE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1B4D090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protekloj poslovnoj godini nije bilo promjena na imovini, evidentirane su obveze povrata u nadležni proračun.</w:t>
      </w:r>
    </w:p>
    <w:p w14:paraId="60B1E1FA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9222 Evidentiran je manjak prihoda u iznosu od 12,49 eura.</w:t>
      </w:r>
    </w:p>
    <w:p w14:paraId="23372078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4E55D9C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OBVEZE</w:t>
      </w:r>
    </w:p>
    <w:p w14:paraId="3E44DE1F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730A2ACB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Obveze su izmirene na vrijeme,  u poslovnim knjigama  evidentirane su     obveze povrata u nadležni proračun. </w:t>
      </w:r>
    </w:p>
    <w:p w14:paraId="68189E49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37D5022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OBRAZAC P-VRIO</w:t>
      </w:r>
    </w:p>
    <w:p w14:paraId="4977D442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516D2C1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Nije bilo promjena u obujmu imovine.</w:t>
      </w:r>
    </w:p>
    <w:p w14:paraId="279FE35F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3BE28243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Proračunski korisnik u svojim poslovnim knjigama nema evidentiranih  potraživanja .</w:t>
      </w:r>
    </w:p>
    <w:p w14:paraId="7BAC1A81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481C2B9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 w14:paraId="5117F06C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MJESNI ODBOR</w:t>
      </w:r>
    </w:p>
    <w:p w14:paraId="1E6F4870" w14:textId="77777777" w:rsidR="00EB4967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SRB</w:t>
      </w:r>
    </w:p>
    <w:p w14:paraId="2E3AA510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1ADB2F61" w14:textId="77777777" w:rsidR="00EB4967" w:rsidRDefault="00EB4967">
      <w:pPr>
        <w:pStyle w:val="Standard"/>
        <w:rPr>
          <w:b/>
          <w:bCs/>
          <w:sz w:val="28"/>
          <w:szCs w:val="28"/>
        </w:rPr>
      </w:pPr>
    </w:p>
    <w:p w14:paraId="65B56A89" w14:textId="77777777" w:rsidR="00EB4967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                          TANJA RASTOVIĆ</w:t>
      </w:r>
    </w:p>
    <w:sectPr w:rsidR="00EB496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BED20" w14:textId="77777777" w:rsidR="00D34AC7" w:rsidRDefault="00D34AC7">
      <w:r>
        <w:separator/>
      </w:r>
    </w:p>
  </w:endnote>
  <w:endnote w:type="continuationSeparator" w:id="0">
    <w:p w14:paraId="0A532E67" w14:textId="77777777" w:rsidR="00D34AC7" w:rsidRDefault="00D3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7342" w14:textId="77777777" w:rsidR="00D34AC7" w:rsidRDefault="00D34AC7">
      <w:r>
        <w:rPr>
          <w:color w:val="000000"/>
        </w:rPr>
        <w:separator/>
      </w:r>
    </w:p>
  </w:footnote>
  <w:footnote w:type="continuationSeparator" w:id="0">
    <w:p w14:paraId="0CD60638" w14:textId="77777777" w:rsidR="00D34AC7" w:rsidRDefault="00D34A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B4967"/>
    <w:rsid w:val="006303DC"/>
    <w:rsid w:val="00D34AC7"/>
    <w:rsid w:val="00EB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0EC1"/>
  <w15:docId w15:val="{6B46C472-1BA7-4790-B1B0-E26614FA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slov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Gracac</cp:lastModifiedBy>
  <cp:revision>2</cp:revision>
  <cp:lastPrinted>2021-01-27T11:25:00Z</cp:lastPrinted>
  <dcterms:created xsi:type="dcterms:W3CDTF">2024-02-14T13:58:00Z</dcterms:created>
  <dcterms:modified xsi:type="dcterms:W3CDTF">2024-02-14T13:58:00Z</dcterms:modified>
</cp:coreProperties>
</file>